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CF04" w14:textId="5A0C1B05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W0</w:t>
      </w:r>
      <w:r w:rsidR="000931B2">
        <w:rPr>
          <w:rFonts w:eastAsia="Times New Roman" w:cs="Courier New"/>
          <w:color w:val="000000"/>
          <w:spacing w:val="-1"/>
          <w:szCs w:val="20"/>
        </w:rPr>
        <w:t>8</w:t>
      </w:r>
      <w:r>
        <w:rPr>
          <w:rFonts w:eastAsia="Times New Roman" w:cs="Courier New"/>
          <w:color w:val="000000"/>
          <w:spacing w:val="-1"/>
          <w:szCs w:val="20"/>
        </w:rPr>
        <w:t>.</w:t>
      </w:r>
      <w:r w:rsidRPr="00597624">
        <w:rPr>
          <w:rFonts w:eastAsia="Times New Roman" w:cs="Courier New"/>
          <w:color w:val="0070C0"/>
          <w:spacing w:val="-1"/>
          <w:szCs w:val="20"/>
        </w:rPr>
        <w:t>G</w:t>
      </w:r>
      <w:r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597624">
        <w:rPr>
          <w:rFonts w:eastAsia="Times New Roman" w:cs="Courier New"/>
          <w:b/>
          <w:color w:val="000000"/>
          <w:spacing w:val="-1"/>
          <w:szCs w:val="20"/>
        </w:rPr>
        <w:t>Worthy is the Lamb</w:t>
      </w:r>
    </w:p>
    <w:p w14:paraId="500FFC5C" w14:textId="77777777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EC4AB2B" w14:textId="0DD56F00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[</w:t>
      </w:r>
      <w:r w:rsidRPr="00597624">
        <w:rPr>
          <w:rFonts w:eastAsia="Times New Roman" w:cs="Courier New"/>
          <w:color w:val="000000"/>
          <w:spacing w:val="-1"/>
          <w:szCs w:val="20"/>
        </w:rPr>
        <w:t>Intro]</w:t>
      </w:r>
    </w:p>
    <w:p w14:paraId="5A910C0E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9E77998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  <w:r w:rsidRPr="00597624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7030A86A" w14:textId="4E681ED6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5B9CF70" w14:textId="0B73DB07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76A64281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457C8F1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</w:p>
    <w:p w14:paraId="06C48372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Thank you for the cross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Lord</w:t>
      </w:r>
      <w:proofErr w:type="gramEnd"/>
    </w:p>
    <w:p w14:paraId="3BF3613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</w:p>
    <w:p w14:paraId="02E63D2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Thank you for the price You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paid</w:t>
      </w:r>
      <w:proofErr w:type="gramEnd"/>
    </w:p>
    <w:p w14:paraId="55C59CE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1921DEB5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Bearing all my sin and shame</w:t>
      </w:r>
    </w:p>
    <w:p w14:paraId="43698F7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43B257B2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In love You came</w:t>
      </w:r>
    </w:p>
    <w:p w14:paraId="2BDB24BA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proofErr w:type="gramEnd"/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111CBDFA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And gave amazing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grace</w:t>
      </w:r>
      <w:proofErr w:type="gramEnd"/>
    </w:p>
    <w:p w14:paraId="648B3522" w14:textId="18316D63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B3E1AE0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AC623D7" w14:textId="08A3A891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0986867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E59BCE2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G/B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G/B</w:t>
      </w:r>
    </w:p>
    <w:p w14:paraId="13AFF269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Thank you for this love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Lord</w:t>
      </w:r>
      <w:proofErr w:type="gramEnd"/>
    </w:p>
    <w:p w14:paraId="5FF3647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</w:p>
    <w:p w14:paraId="1762C7AF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Thank you for the nail pierced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hands</w:t>
      </w:r>
      <w:proofErr w:type="gramEnd"/>
    </w:p>
    <w:p w14:paraId="439347D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D/E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0438A11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Washed me in Your cleansing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flow</w:t>
      </w:r>
      <w:proofErr w:type="gramEnd"/>
    </w:p>
    <w:p w14:paraId="0B896F04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327496A4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Now all I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know</w:t>
      </w:r>
      <w:proofErr w:type="gramEnd"/>
    </w:p>
    <w:p w14:paraId="3DC3CF2B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Dsus</w:t>
      </w:r>
      <w:proofErr w:type="spellEnd"/>
      <w:r w:rsidRPr="00597624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1BEF8A4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Your forgiveness and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embrace</w:t>
      </w:r>
      <w:proofErr w:type="gramEnd"/>
    </w:p>
    <w:p w14:paraId="4F99721B" w14:textId="5899C7C9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E923DA4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CBB503F" w14:textId="5C164EC3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[Chorus]</w:t>
      </w:r>
    </w:p>
    <w:p w14:paraId="5ED8678E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90263F1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D/F#</w:t>
      </w:r>
    </w:p>
    <w:p w14:paraId="7BC0F355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Worthy is the Lamb</w:t>
      </w:r>
    </w:p>
    <w:p w14:paraId="3443FB77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Am7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2F12DA2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Seated on the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throne</w:t>
      </w:r>
      <w:proofErr w:type="gramEnd"/>
    </w:p>
    <w:p w14:paraId="0148B0F1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D/C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proofErr w:type="gramEnd"/>
    </w:p>
    <w:p w14:paraId="5CB8B0B1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Crown You now with many crowns</w:t>
      </w:r>
    </w:p>
    <w:p w14:paraId="345F5769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48A925AB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You reign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victorious</w:t>
      </w:r>
      <w:proofErr w:type="gramEnd"/>
    </w:p>
    <w:p w14:paraId="1C16F8C0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D/F#</w:t>
      </w:r>
    </w:p>
    <w:p w14:paraId="3851993E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High and lifted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up</w:t>
      </w:r>
      <w:proofErr w:type="gramEnd"/>
    </w:p>
    <w:p w14:paraId="2D70C1E8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bCs/>
          <w:color w:val="0070C0"/>
          <w:spacing w:val="-1"/>
          <w:szCs w:val="20"/>
        </w:rPr>
        <w:t>Am7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59CBA7B6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Jesus Son of God</w:t>
      </w:r>
    </w:p>
    <w:p w14:paraId="74EDE76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D/C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G/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  <w:proofErr w:type="gramEnd"/>
      <w:r w:rsidRPr="00597624">
        <w:rPr>
          <w:rFonts w:eastAsia="Times New Roman" w:cs="Courier New"/>
          <w:color w:val="000000"/>
          <w:spacing w:val="-1"/>
          <w:szCs w:val="20"/>
        </w:rPr>
        <w:t xml:space="preserve">    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Dsus</w:t>
      </w:r>
      <w:proofErr w:type="spellEnd"/>
    </w:p>
    <w:p w14:paraId="65D43988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The Darling of Heaven </w:t>
      </w:r>
      <w:proofErr w:type="gramStart"/>
      <w:r w:rsidRPr="00597624">
        <w:rPr>
          <w:rFonts w:eastAsia="Times New Roman" w:cs="Courier New"/>
          <w:color w:val="000000"/>
          <w:spacing w:val="-1"/>
          <w:szCs w:val="20"/>
        </w:rPr>
        <w:t>crucified</w:t>
      </w:r>
      <w:proofErr w:type="gramEnd"/>
    </w:p>
    <w:p w14:paraId="19AFF6D7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proofErr w:type="gramEnd"/>
      <w:r w:rsidRPr="00597624">
        <w:rPr>
          <w:rFonts w:eastAsia="Times New Roman" w:cs="Courier New"/>
          <w:bCs/>
          <w:color w:val="0070C0"/>
          <w:spacing w:val="-1"/>
          <w:szCs w:val="20"/>
        </w:rPr>
        <w:t>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0E9D672E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Worthy is the Lamb</w:t>
      </w:r>
    </w:p>
    <w:p w14:paraId="478C17B8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proofErr w:type="gramEnd"/>
      <w:r w:rsidRPr="00597624">
        <w:rPr>
          <w:rFonts w:eastAsia="Times New Roman" w:cs="Courier New"/>
          <w:bCs/>
          <w:color w:val="0070C0"/>
          <w:spacing w:val="-1"/>
          <w:szCs w:val="20"/>
        </w:rPr>
        <w:t>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6476B6AC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Worthy is the Lamb</w:t>
      </w:r>
    </w:p>
    <w:p w14:paraId="394AD39B" w14:textId="6B538B53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F14EBAE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6A4A319" w14:textId="77777777" w:rsid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[Bridge]</w:t>
      </w:r>
    </w:p>
    <w:p w14:paraId="61C8EDBD" w14:textId="77777777" w:rsidR="00D815F0" w:rsidRPr="00597624" w:rsidRDefault="00D815F0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511BBFD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proofErr w:type="gramEnd"/>
      <w:r w:rsidRPr="00597624">
        <w:rPr>
          <w:rFonts w:eastAsia="Times New Roman" w:cs="Courier New"/>
          <w:bCs/>
          <w:color w:val="0070C0"/>
          <w:spacing w:val="-1"/>
          <w:szCs w:val="20"/>
        </w:rPr>
        <w:t>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4465C4CF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Worthy is the Lamb</w:t>
      </w:r>
    </w:p>
    <w:p w14:paraId="0F3C0242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Am</w:t>
      </w:r>
      <w:proofErr w:type="gramStart"/>
      <w:r w:rsidRPr="00597624">
        <w:rPr>
          <w:rFonts w:eastAsia="Times New Roman" w:cs="Courier New"/>
          <w:bCs/>
          <w:color w:val="0070C0"/>
          <w:spacing w:val="-1"/>
          <w:szCs w:val="20"/>
        </w:rPr>
        <w:t>7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597624">
        <w:rPr>
          <w:rFonts w:eastAsia="Times New Roman" w:cs="Courier New"/>
          <w:bCs/>
          <w:color w:val="0070C0"/>
          <w:spacing w:val="-1"/>
          <w:szCs w:val="20"/>
        </w:rPr>
        <w:t>G</w:t>
      </w:r>
      <w:proofErr w:type="gramEnd"/>
      <w:r w:rsidRPr="00597624">
        <w:rPr>
          <w:rFonts w:eastAsia="Times New Roman" w:cs="Courier New"/>
          <w:bCs/>
          <w:color w:val="0070C0"/>
          <w:spacing w:val="-1"/>
          <w:szCs w:val="20"/>
        </w:rPr>
        <w:t>/B</w:t>
      </w:r>
      <w:r w:rsidRPr="00597624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597624">
        <w:rPr>
          <w:rFonts w:eastAsia="Times New Roman" w:cs="Courier New"/>
          <w:bCs/>
          <w:color w:val="0070C0"/>
          <w:spacing w:val="-1"/>
          <w:szCs w:val="20"/>
        </w:rPr>
        <w:t>Dsus</w:t>
      </w:r>
      <w:proofErr w:type="spellEnd"/>
    </w:p>
    <w:p w14:paraId="0C2F5547" w14:textId="77777777" w:rsidR="00597624" w:rsidRPr="00597624" w:rsidRDefault="00597624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97624">
        <w:rPr>
          <w:rFonts w:eastAsia="Times New Roman" w:cs="Courier New"/>
          <w:color w:val="000000"/>
          <w:spacing w:val="-1"/>
          <w:szCs w:val="20"/>
        </w:rPr>
        <w:t>Worthy is the Lamb</w:t>
      </w:r>
    </w:p>
    <w:p w14:paraId="4387D15A" w14:textId="2EDABA7F" w:rsidR="008B5E9D" w:rsidRPr="008B5E9D" w:rsidRDefault="008B5E9D" w:rsidP="0059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sectPr w:rsidR="008B5E9D" w:rsidRPr="008B5E9D" w:rsidSect="00356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931B2"/>
    <w:rsid w:val="00184768"/>
    <w:rsid w:val="002815CA"/>
    <w:rsid w:val="00356026"/>
    <w:rsid w:val="00533EC9"/>
    <w:rsid w:val="00597624"/>
    <w:rsid w:val="00724A65"/>
    <w:rsid w:val="007B61E0"/>
    <w:rsid w:val="008254B5"/>
    <w:rsid w:val="008B5E9D"/>
    <w:rsid w:val="008D4058"/>
    <w:rsid w:val="00A8390C"/>
    <w:rsid w:val="00AB5C96"/>
    <w:rsid w:val="00B36DC6"/>
    <w:rsid w:val="00BE3D1D"/>
    <w:rsid w:val="00C61C4F"/>
    <w:rsid w:val="00D815F0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FD7-AA65-4B53-9CAD-5625388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cp:lastPrinted>2019-11-03T13:33:00Z</cp:lastPrinted>
  <dcterms:created xsi:type="dcterms:W3CDTF">2017-08-06T12:08:00Z</dcterms:created>
  <dcterms:modified xsi:type="dcterms:W3CDTF">2023-06-30T03:12:00Z</dcterms:modified>
</cp:coreProperties>
</file>